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47" w:rsidRDefault="006F421B">
      <w:pPr>
        <w:autoSpaceDE/>
        <w:autoSpaceDN/>
        <w:spacing w:afterLines="25" w:after="60" w:line="40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  <w:lang w:val="en-US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  <w:lang w:val="en-US"/>
        </w:rPr>
        <w:t>报价明细表</w:t>
      </w:r>
    </w:p>
    <w:p w:rsidR="005A2E47" w:rsidRDefault="008B7617">
      <w:pPr>
        <w:autoSpaceDE/>
        <w:autoSpaceDN/>
        <w:spacing w:afterLines="25" w:after="60" w:line="400" w:lineRule="exac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项目名称：</w:t>
      </w:r>
      <w:r w:rsidR="00976433" w:rsidRPr="006F421B">
        <w:rPr>
          <w:rFonts w:ascii="微软雅黑" w:eastAsia="微软雅黑" w:hAnsi="微软雅黑" w:cs="微软雅黑" w:hint="eastAsia"/>
          <w:sz w:val="24"/>
          <w:szCs w:val="24"/>
          <w:lang w:val="en-US"/>
        </w:rPr>
        <w:t>东部快速路环卫保洁、绿化管养项目（联合采购）</w:t>
      </w: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 xml:space="preserve">                      </w:t>
      </w:r>
      <w:r w:rsidRPr="00E66FC7">
        <w:rPr>
          <w:rFonts w:ascii="微软雅黑" w:eastAsia="微软雅黑" w:hAnsi="微软雅黑" w:cs="微软雅黑" w:hint="eastAsia"/>
          <w:sz w:val="24"/>
          <w:szCs w:val="24"/>
          <w:lang w:val="en-US"/>
        </w:rPr>
        <w:t>项目编号：</w:t>
      </w:r>
      <w:r w:rsidR="00E66FC7" w:rsidRPr="00E66FC7">
        <w:rPr>
          <w:rFonts w:ascii="微软雅黑" w:eastAsia="微软雅黑" w:hAnsi="微软雅黑" w:cs="微软雅黑" w:hint="eastAsia"/>
          <w:sz w:val="24"/>
          <w:szCs w:val="24"/>
          <w:lang w:val="en-US"/>
        </w:rPr>
        <w:t>441901-2025-00335</w:t>
      </w:r>
    </w:p>
    <w:tbl>
      <w:tblPr>
        <w:tblW w:w="8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002"/>
        <w:gridCol w:w="1612"/>
        <w:gridCol w:w="1839"/>
        <w:gridCol w:w="1213"/>
        <w:gridCol w:w="1630"/>
      </w:tblGrid>
      <w:tr w:rsidR="005A2E47" w:rsidTr="006F296B">
        <w:trPr>
          <w:trHeight w:val="866"/>
          <w:jc w:val="center"/>
        </w:trPr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序号</w:t>
            </w:r>
          </w:p>
        </w:tc>
        <w:tc>
          <w:tcPr>
            <w:tcW w:w="2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6F296B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分项</w:t>
            </w:r>
            <w:r w:rsidR="008B7617"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报价内容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ind w:leftChars="34" w:left="7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投标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单价</w:t>
            </w:r>
          </w:p>
          <w:p w:rsidR="005A2E47" w:rsidRDefault="008B7617">
            <w:pPr>
              <w:pStyle w:val="TableParagraph"/>
              <w:ind w:leftChars="34" w:left="75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（元/年/㎡）</w:t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面积（㎡）</w:t>
            </w:r>
          </w:p>
        </w:tc>
        <w:tc>
          <w:tcPr>
            <w:tcW w:w="12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6F296B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服务期</w:t>
            </w: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F296B" w:rsidRDefault="006F296B" w:rsidP="006F296B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分项报价合计</w:t>
            </w:r>
          </w:p>
          <w:p w:rsidR="005A2E47" w:rsidRDefault="006F296B" w:rsidP="006F296B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（元）</w:t>
            </w:r>
          </w:p>
        </w:tc>
      </w:tr>
      <w:tr w:rsidR="005A2E47" w:rsidTr="003F6F19">
        <w:trPr>
          <w:trHeight w:val="625"/>
          <w:jc w:val="center"/>
        </w:trPr>
        <w:tc>
          <w:tcPr>
            <w:tcW w:w="889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2E47" w:rsidRDefault="008B761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一、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环卫保洁</w:t>
            </w:r>
          </w:p>
        </w:tc>
      </w:tr>
      <w:tr w:rsidR="005A2E47" w:rsidTr="006F296B">
        <w:trPr>
          <w:trHeight w:val="866"/>
          <w:jc w:val="center"/>
        </w:trPr>
        <w:tc>
          <w:tcPr>
            <w:tcW w:w="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路面保洁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5A2E4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6F421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</w:pPr>
            <w:r w:rsidRPr="006F421B"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  <w:t>1255648.33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6F29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1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个月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A2E47" w:rsidRDefault="005A2E4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A2E47" w:rsidTr="006F296B">
        <w:trPr>
          <w:trHeight w:val="866"/>
          <w:jc w:val="center"/>
        </w:trPr>
        <w:tc>
          <w:tcPr>
            <w:tcW w:w="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路面以外保洁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5A2E4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6F421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</w:pPr>
            <w:r w:rsidRPr="006F421B"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  <w:t>52121.67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6F29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1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个月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A2E47" w:rsidRDefault="005A2E4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A2E47" w:rsidTr="006F296B">
        <w:trPr>
          <w:trHeight w:val="866"/>
          <w:jc w:val="center"/>
        </w:trPr>
        <w:tc>
          <w:tcPr>
            <w:tcW w:w="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6F421B">
              <w:rPr>
                <w:rFonts w:ascii="微软雅黑" w:eastAsia="微软雅黑" w:hAnsi="微软雅黑" w:cs="微软雅黑" w:hint="eastAsia"/>
                <w:sz w:val="24"/>
                <w:szCs w:val="24"/>
              </w:rPr>
              <w:t>绿化带保洁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5A2E4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Pr="006F421B" w:rsidRDefault="006F421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</w:pPr>
            <w:r w:rsidRPr="006F421B"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  <w:t>1247727.21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6F29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1</w:t>
            </w:r>
            <w:r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个月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A2E47" w:rsidRDefault="005A2E4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A2E47" w:rsidTr="003F6F19">
        <w:trPr>
          <w:trHeight w:val="602"/>
          <w:jc w:val="center"/>
        </w:trPr>
        <w:tc>
          <w:tcPr>
            <w:tcW w:w="889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2E47" w:rsidRDefault="008B761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二、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绿化管养</w:t>
            </w:r>
          </w:p>
        </w:tc>
      </w:tr>
      <w:tr w:rsidR="005A2E47" w:rsidTr="006F296B">
        <w:trPr>
          <w:trHeight w:val="866"/>
          <w:jc w:val="center"/>
        </w:trPr>
        <w:tc>
          <w:tcPr>
            <w:tcW w:w="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8B7617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绿化管养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5A2E4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6F421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6F421B"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  <w:t>1247727.21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E47" w:rsidRDefault="006F29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个月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A2E47" w:rsidRDefault="005A2E4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5A2E47" w:rsidTr="006F296B">
        <w:trPr>
          <w:trHeight w:val="866"/>
          <w:jc w:val="center"/>
        </w:trPr>
        <w:tc>
          <w:tcPr>
            <w:tcW w:w="6051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A2E47" w:rsidRDefault="006F296B" w:rsidP="006F296B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 xml:space="preserve">    </w:t>
            </w:r>
            <w:r w:rsidR="008B7617">
              <w:rPr>
                <w:rFonts w:ascii="微软雅黑" w:eastAsia="微软雅黑" w:hAnsi="微软雅黑" w:cs="微软雅黑" w:hint="eastAsia"/>
                <w:sz w:val="24"/>
                <w:szCs w:val="24"/>
              </w:rPr>
              <w:t>投标总价（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环卫保洁1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个月、绿化管养3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个月</w:t>
            </w:r>
            <w:r w:rsidR="008B7617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）：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5A2E47" w:rsidRDefault="006F296B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4"/>
                <w:szCs w:val="24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/>
                <w:lang w:val="en-US"/>
              </w:rPr>
              <w:t xml:space="preserve">   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lang w:val="en-US"/>
              </w:rPr>
              <w:t>元</w:t>
            </w:r>
          </w:p>
        </w:tc>
      </w:tr>
    </w:tbl>
    <w:p w:rsidR="005A2E47" w:rsidRDefault="005A2E47">
      <w:pPr>
        <w:pStyle w:val="a3"/>
        <w:spacing w:before="10"/>
        <w:rPr>
          <w:rFonts w:ascii="微软雅黑" w:eastAsia="微软雅黑" w:hAnsi="微软雅黑" w:cs="微软雅黑"/>
        </w:rPr>
      </w:pPr>
    </w:p>
    <w:p w:rsidR="001767A1" w:rsidRDefault="008B7617" w:rsidP="001767A1">
      <w:pPr>
        <w:pStyle w:val="a3"/>
        <w:spacing w:before="1" w:line="4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说明：</w:t>
      </w:r>
      <w:r w:rsidR="001767A1">
        <w:rPr>
          <w:rFonts w:ascii="微软雅黑" w:eastAsia="微软雅黑" w:hAnsi="微软雅黑" w:cs="微软雅黑" w:hint="eastAsia"/>
        </w:rPr>
        <w:t>1.</w:t>
      </w:r>
      <w:r w:rsidR="00C6446F" w:rsidRPr="00C6446F">
        <w:rPr>
          <w:rFonts w:ascii="微软雅黑" w:eastAsia="微软雅黑" w:hAnsi="微软雅黑" w:cs="微软雅黑" w:hint="eastAsia"/>
          <w:spacing w:val="-5"/>
        </w:rPr>
        <w:t>“</w:t>
      </w:r>
      <w:r w:rsidR="00E5257E">
        <w:rPr>
          <w:rFonts w:ascii="微软雅黑" w:eastAsia="微软雅黑" w:hAnsi="微软雅黑" w:cs="微软雅黑" w:hint="eastAsia"/>
        </w:rPr>
        <w:t>投标分项报价表中的合计必须与投标总价一致。</w:t>
      </w:r>
    </w:p>
    <w:p w:rsidR="00E5257E" w:rsidRDefault="00E5257E" w:rsidP="00E5257E">
      <w:pPr>
        <w:pStyle w:val="a5"/>
        <w:tabs>
          <w:tab w:val="left" w:pos="1260"/>
        </w:tabs>
        <w:spacing w:before="0" w:line="400" w:lineRule="exact"/>
        <w:ind w:left="0"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.</w:t>
      </w:r>
      <w:r>
        <w:rPr>
          <w:rFonts w:ascii="微软雅黑" w:eastAsia="微软雅黑" w:hAnsi="微软雅黑" w:cs="微软雅黑" w:hint="eastAsia"/>
          <w:spacing w:val="-5"/>
          <w:sz w:val="24"/>
          <w:szCs w:val="24"/>
        </w:rPr>
        <w:t>投标人必须详细填写此表，以便评委对投标总价的构成进行分析判断，未如实</w:t>
      </w:r>
      <w:r>
        <w:rPr>
          <w:rFonts w:ascii="微软雅黑" w:eastAsia="微软雅黑" w:hAnsi="微软雅黑" w:cs="微软雅黑" w:hint="eastAsia"/>
          <w:sz w:val="24"/>
          <w:szCs w:val="24"/>
        </w:rPr>
        <w:t>填写或填写不详细可能导致投标被拒绝。</w:t>
      </w:r>
    </w:p>
    <w:p w:rsidR="00E5257E" w:rsidRDefault="00E5257E" w:rsidP="00E5257E">
      <w:pPr>
        <w:pStyle w:val="a5"/>
        <w:tabs>
          <w:tab w:val="left" w:pos="1262"/>
        </w:tabs>
        <w:spacing w:before="0" w:line="400" w:lineRule="exact"/>
        <w:ind w:left="0" w:firstLineChars="300" w:firstLine="720"/>
        <w:jc w:val="both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.投标人应根据分类报价费用情况编制明细费用表。</w:t>
      </w:r>
    </w:p>
    <w:p w:rsidR="008B7617" w:rsidRPr="001767A1" w:rsidRDefault="008B7617" w:rsidP="001767A1">
      <w:pPr>
        <w:pStyle w:val="a3"/>
        <w:spacing w:before="1" w:line="400" w:lineRule="exact"/>
        <w:rPr>
          <w:rFonts w:ascii="微软雅黑" w:eastAsia="微软雅黑" w:hAnsi="微软雅黑" w:cs="微软雅黑"/>
        </w:rPr>
      </w:pPr>
      <w:bookmarkStart w:id="0" w:name="_GoBack"/>
      <w:bookmarkEnd w:id="0"/>
    </w:p>
    <w:p w:rsidR="005A2E47" w:rsidRDefault="005A2E47">
      <w:pPr>
        <w:pStyle w:val="a3"/>
        <w:spacing w:line="400" w:lineRule="exact"/>
        <w:rPr>
          <w:rFonts w:ascii="微软雅黑" w:eastAsia="微软雅黑" w:hAnsi="微软雅黑" w:cs="微软雅黑"/>
        </w:rPr>
      </w:pPr>
    </w:p>
    <w:p w:rsidR="005A2E47" w:rsidRDefault="008B7617">
      <w:pPr>
        <w:pStyle w:val="a3"/>
        <w:spacing w:line="400" w:lineRule="exact"/>
        <w:rPr>
          <w:rFonts w:ascii="微软雅黑" w:eastAsia="微软雅黑" w:hAnsi="微软雅黑" w:cs="微软雅黑"/>
          <w:lang w:val="en-US"/>
        </w:rPr>
      </w:pPr>
      <w:r>
        <w:rPr>
          <w:rFonts w:ascii="微软雅黑" w:eastAsia="微软雅黑" w:hAnsi="微软雅黑" w:cs="微软雅黑" w:hint="eastAsia"/>
        </w:rPr>
        <w:t>投标人法定代表人或授权代表签字：</w:t>
      </w:r>
    </w:p>
    <w:p w:rsidR="005A2E47" w:rsidRDefault="008B7617">
      <w:pPr>
        <w:pStyle w:val="a3"/>
        <w:spacing w:line="4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投标人名称（公章）：</w:t>
      </w:r>
    </w:p>
    <w:p w:rsidR="005A2E47" w:rsidRDefault="008B7617">
      <w:pPr>
        <w:pStyle w:val="a3"/>
        <w:spacing w:line="400" w:lineRule="exact"/>
        <w:rPr>
          <w:rFonts w:ascii="微软雅黑" w:eastAsia="微软雅黑" w:hAnsi="微软雅黑" w:cs="微软雅黑"/>
          <w:lang w:val="en-US"/>
        </w:rPr>
      </w:pPr>
      <w:r>
        <w:rPr>
          <w:rFonts w:ascii="微软雅黑" w:eastAsia="微软雅黑" w:hAnsi="微软雅黑" w:cs="微软雅黑" w:hint="eastAsia"/>
          <w:lang w:val="en-US"/>
        </w:rPr>
        <w:t>日期：</w:t>
      </w:r>
    </w:p>
    <w:sectPr w:rsidR="005A2E47">
      <w:headerReference w:type="default" r:id="rId6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93" w:rsidRDefault="00D62E93">
      <w:r>
        <w:separator/>
      </w:r>
    </w:p>
  </w:endnote>
  <w:endnote w:type="continuationSeparator" w:id="0">
    <w:p w:rsidR="00D62E93" w:rsidRDefault="00D6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93" w:rsidRDefault="00D62E93">
      <w:r>
        <w:separator/>
      </w:r>
    </w:p>
  </w:footnote>
  <w:footnote w:type="continuationSeparator" w:id="0">
    <w:p w:rsidR="00D62E93" w:rsidRDefault="00D6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47" w:rsidRDefault="005A2E47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E818C8"/>
    <w:rsid w:val="001767A1"/>
    <w:rsid w:val="001D0424"/>
    <w:rsid w:val="003F6F19"/>
    <w:rsid w:val="005638D8"/>
    <w:rsid w:val="005A2E47"/>
    <w:rsid w:val="006F296B"/>
    <w:rsid w:val="006F421B"/>
    <w:rsid w:val="008B7617"/>
    <w:rsid w:val="00971B27"/>
    <w:rsid w:val="00976433"/>
    <w:rsid w:val="00C35D34"/>
    <w:rsid w:val="00C6446F"/>
    <w:rsid w:val="00D62E93"/>
    <w:rsid w:val="00E5257E"/>
    <w:rsid w:val="00E66FC7"/>
    <w:rsid w:val="0337738D"/>
    <w:rsid w:val="04637B4D"/>
    <w:rsid w:val="0F3C2F44"/>
    <w:rsid w:val="121D43F5"/>
    <w:rsid w:val="178F2CF4"/>
    <w:rsid w:val="19017DC9"/>
    <w:rsid w:val="198B7381"/>
    <w:rsid w:val="1B7F29A3"/>
    <w:rsid w:val="23DC56BB"/>
    <w:rsid w:val="244064EC"/>
    <w:rsid w:val="25FF7B02"/>
    <w:rsid w:val="29FF5718"/>
    <w:rsid w:val="31061439"/>
    <w:rsid w:val="37AC4521"/>
    <w:rsid w:val="3A3050CC"/>
    <w:rsid w:val="3EA74521"/>
    <w:rsid w:val="41631C9E"/>
    <w:rsid w:val="43374264"/>
    <w:rsid w:val="49327421"/>
    <w:rsid w:val="4ABA3E6C"/>
    <w:rsid w:val="4DED449D"/>
    <w:rsid w:val="4F500535"/>
    <w:rsid w:val="50342257"/>
    <w:rsid w:val="51D84DB9"/>
    <w:rsid w:val="54A86D6F"/>
    <w:rsid w:val="5B0B27EC"/>
    <w:rsid w:val="6D093D24"/>
    <w:rsid w:val="6E7D0170"/>
    <w:rsid w:val="757D16FB"/>
    <w:rsid w:val="765A5808"/>
    <w:rsid w:val="79E42378"/>
    <w:rsid w:val="79E818C8"/>
    <w:rsid w:val="7A5944E4"/>
    <w:rsid w:val="7AC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D8767E3-3E04-4AA0-B664-17C72204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List Paragraph"/>
    <w:basedOn w:val="a"/>
    <w:uiPriority w:val="1"/>
    <w:qFormat/>
    <w:pPr>
      <w:spacing w:before="81"/>
      <w:ind w:left="898" w:hanging="601"/>
    </w:pPr>
  </w:style>
  <w:style w:type="paragraph" w:styleId="a6">
    <w:name w:val="header"/>
    <w:basedOn w:val="a"/>
    <w:link w:val="a7"/>
    <w:rsid w:val="00976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76433"/>
    <w:rPr>
      <w:rFonts w:ascii="宋体" w:eastAsia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9764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76433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1767A1"/>
    <w:rPr>
      <w:rFonts w:ascii="宋体" w:eastAsia="宋体" w:hAnsi="宋体" w:cs="宋体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a179295-937e-45fd-9dd8-e1ad8e814594\&#25237;&#26631;&#20998;&#39033;&#25253;&#20215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投标分项报价表.docx</Template>
  <TotalTime>8</TotalTime>
  <Pages>1</Pages>
  <Words>279</Words>
  <Characters>151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张子琪</dc:creator>
  <cp:lastModifiedBy>John</cp:lastModifiedBy>
  <cp:revision>8</cp:revision>
  <dcterms:created xsi:type="dcterms:W3CDTF">2025-01-23T09:44:00Z</dcterms:created>
  <dcterms:modified xsi:type="dcterms:W3CDTF">2025-02-24T03:59:00Z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v1.0_mb_A76QBXld5KVJxLrQIoPJdw==</vt:lpwstr>
  </property>
  <property fmtid="{D5CDD505-2E9C-101B-9397-08002B2CF9AE}" pid="4" name="ICV">
    <vt:lpwstr>5512BBD0E1BC4A18B1B5599704414367_11</vt:lpwstr>
  </property>
  <property fmtid="{D5CDD505-2E9C-101B-9397-08002B2CF9AE}" pid="5" name="KSOTemplateDocerSaveRecord">
    <vt:lpwstr>eyJoZGlkIjoiNTg2YTA3YzNhMzExZDIzM2U1NjBkMTQzMDE2OTQxOWQiLCJ1c2VySWQiOiI2MjA1MDY0NTAifQ==</vt:lpwstr>
  </property>
</Properties>
</file>